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26" w:rsidRPr="00967CD1" w:rsidRDefault="00977726" w:rsidP="00EE71A7">
      <w:pPr>
        <w:pStyle w:val="Default"/>
        <w:rPr>
          <w:sz w:val="20"/>
          <w:szCs w:val="20"/>
        </w:rPr>
      </w:pPr>
    </w:p>
    <w:p w:rsidR="00977726" w:rsidRDefault="00977726" w:rsidP="00EE71A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Шахматный фестиваль «Приз весенних каникул - 2024» 8 марта-10 марта, 16-17 марта 2024 года</w:t>
      </w:r>
    </w:p>
    <w:p w:rsidR="00977726" w:rsidRDefault="00977726" w:rsidP="00EE71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проведения: ДК Кирова, Большой пр. ВО, 83 (Мраморный зал)</w:t>
      </w:r>
    </w:p>
    <w:p w:rsidR="00977726" w:rsidRPr="00DF76B4" w:rsidRDefault="00977726" w:rsidP="00EE71A7">
      <w:pPr>
        <w:pStyle w:val="Default"/>
        <w:jc w:val="center"/>
        <w:rPr>
          <w:b/>
          <w:bCs/>
          <w:sz w:val="14"/>
          <w:szCs w:val="28"/>
        </w:rPr>
      </w:pPr>
    </w:p>
    <w:tbl>
      <w:tblPr>
        <w:tblW w:w="4948" w:type="pct"/>
        <w:jc w:val="center"/>
        <w:tblInd w:w="-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64"/>
        <w:gridCol w:w="998"/>
        <w:gridCol w:w="1276"/>
        <w:gridCol w:w="1415"/>
        <w:gridCol w:w="1434"/>
        <w:gridCol w:w="1391"/>
        <w:gridCol w:w="1440"/>
        <w:gridCol w:w="1434"/>
      </w:tblGrid>
      <w:tr w:rsidR="00977726" w:rsidRPr="00146EF1" w:rsidTr="00967CD1">
        <w:trPr>
          <w:jc w:val="center"/>
        </w:trPr>
        <w:tc>
          <w:tcPr>
            <w:tcW w:w="1962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8"/>
                <w:szCs w:val="36"/>
              </w:rPr>
              <w:t>Турнир</w:t>
            </w: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8"/>
                <w:szCs w:val="36"/>
              </w:rPr>
              <w:t>Взнос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8"/>
                <w:szCs w:val="36"/>
              </w:rPr>
              <w:t>Код турнира</w:t>
            </w:r>
          </w:p>
        </w:tc>
        <w:tc>
          <w:tcPr>
            <w:tcW w:w="458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8"/>
                <w:szCs w:val="36"/>
              </w:rPr>
              <w:t xml:space="preserve">8 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8"/>
                <w:szCs w:val="36"/>
              </w:rPr>
              <w:t>марта</w:t>
            </w:r>
          </w:p>
        </w:tc>
        <w:tc>
          <w:tcPr>
            <w:tcW w:w="464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8"/>
                <w:szCs w:val="36"/>
              </w:rPr>
              <w:t>9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8"/>
                <w:szCs w:val="36"/>
              </w:rPr>
              <w:t>марта</w:t>
            </w:r>
          </w:p>
        </w:tc>
        <w:tc>
          <w:tcPr>
            <w:tcW w:w="450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8"/>
                <w:szCs w:val="36"/>
              </w:rPr>
              <w:t>10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8"/>
                <w:szCs w:val="36"/>
              </w:rPr>
              <w:t>марта</w:t>
            </w:r>
          </w:p>
        </w:tc>
        <w:tc>
          <w:tcPr>
            <w:tcW w:w="466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8"/>
                <w:szCs w:val="36"/>
              </w:rPr>
              <w:t>16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8"/>
                <w:szCs w:val="36"/>
              </w:rPr>
              <w:t>марта</w:t>
            </w:r>
          </w:p>
        </w:tc>
        <w:tc>
          <w:tcPr>
            <w:tcW w:w="464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8"/>
                <w:szCs w:val="36"/>
              </w:rPr>
              <w:t>17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8"/>
                <w:szCs w:val="36"/>
              </w:rPr>
              <w:t>марта</w:t>
            </w:r>
          </w:p>
        </w:tc>
      </w:tr>
      <w:tr w:rsidR="00977726" w:rsidRPr="00146EF1" w:rsidTr="00967CD1">
        <w:trPr>
          <w:trHeight w:val="1085"/>
          <w:jc w:val="center"/>
        </w:trPr>
        <w:tc>
          <w:tcPr>
            <w:tcW w:w="1962" w:type="pct"/>
          </w:tcPr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Первенство Санкт-Петербурга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 «Приз шестилетки» среди мальчиков и девочек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2018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 xml:space="preserve">.р. и моложе. 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>Быстрые шахматы,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8 туров контроль времени 15+5. </w:t>
            </w:r>
          </w:p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146EF1">
              <w:rPr>
                <w:rFonts w:ascii="Times New Roman" w:hAnsi="Times New Roman"/>
                <w:sz w:val="24"/>
                <w:szCs w:val="36"/>
              </w:rPr>
              <w:t xml:space="preserve">взнос </w:t>
            </w:r>
            <w:r w:rsidRPr="00146EF1">
              <w:rPr>
                <w:rFonts w:ascii="Times New Roman" w:hAnsi="Times New Roman"/>
                <w:sz w:val="28"/>
                <w:szCs w:val="36"/>
              </w:rPr>
              <w:t>2500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146EF1">
              <w:rPr>
                <w:rFonts w:ascii="Times New Roman" w:hAnsi="Times New Roman"/>
                <w:b/>
                <w:sz w:val="24"/>
                <w:szCs w:val="36"/>
              </w:rPr>
              <w:t xml:space="preserve">ПШ 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4"/>
                <w:szCs w:val="36"/>
              </w:rPr>
              <w:t xml:space="preserve">СПб </w:t>
            </w:r>
          </w:p>
        </w:tc>
        <w:tc>
          <w:tcPr>
            <w:tcW w:w="458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64" w:type="pct"/>
            <w:shd w:val="clear" w:color="auto" w:fill="D9E2F3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20"/>
                <w:szCs w:val="36"/>
              </w:rPr>
              <w:t>11:00-11:30 регистрация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20"/>
                <w:szCs w:val="36"/>
              </w:rPr>
              <w:t>11:45-15:00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20"/>
                <w:szCs w:val="36"/>
              </w:rPr>
              <w:t>1-4 туры</w:t>
            </w:r>
          </w:p>
        </w:tc>
        <w:tc>
          <w:tcPr>
            <w:tcW w:w="450" w:type="pct"/>
            <w:shd w:val="clear" w:color="auto" w:fill="D9E2F3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20"/>
                <w:szCs w:val="36"/>
              </w:rPr>
              <w:t>11:00-14:15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20"/>
                <w:szCs w:val="36"/>
              </w:rPr>
              <w:t>5-8 туры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20"/>
                <w:szCs w:val="36"/>
              </w:rPr>
              <w:t>14:45 закрытие</w:t>
            </w:r>
          </w:p>
        </w:tc>
        <w:tc>
          <w:tcPr>
            <w:tcW w:w="466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977726" w:rsidRPr="00146EF1" w:rsidTr="00967CD1">
        <w:trPr>
          <w:trHeight w:val="1271"/>
          <w:jc w:val="center"/>
        </w:trPr>
        <w:tc>
          <w:tcPr>
            <w:tcW w:w="1962" w:type="pct"/>
          </w:tcPr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Турнир по быстрым шахматам для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новичков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 с рейтингом ФШР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 xml:space="preserve">не более 1100,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2015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и моложе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8 туров контроль времени 15+5. </w:t>
            </w:r>
          </w:p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Отдельный зачет для участников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2017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.р.*</w:t>
            </w: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146EF1">
              <w:rPr>
                <w:rFonts w:ascii="Times New Roman" w:hAnsi="Times New Roman"/>
                <w:sz w:val="24"/>
                <w:szCs w:val="36"/>
              </w:rPr>
              <w:t>взнос</w:t>
            </w:r>
            <w:r w:rsidRPr="00146EF1">
              <w:rPr>
                <w:rFonts w:ascii="Times New Roman" w:hAnsi="Times New Roman"/>
                <w:sz w:val="28"/>
                <w:szCs w:val="36"/>
              </w:rPr>
              <w:t xml:space="preserve"> 2500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46EF1">
              <w:rPr>
                <w:rFonts w:ascii="Times New Roman" w:hAnsi="Times New Roman"/>
                <w:b/>
                <w:sz w:val="28"/>
                <w:szCs w:val="36"/>
              </w:rPr>
              <w:t>Н</w:t>
            </w:r>
          </w:p>
        </w:tc>
        <w:tc>
          <w:tcPr>
            <w:tcW w:w="458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64" w:type="pct"/>
            <w:shd w:val="clear" w:color="auto" w:fill="E2EFD9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20"/>
                <w:szCs w:val="36"/>
              </w:rPr>
              <w:t>11:00-11:30 регистрация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20"/>
                <w:szCs w:val="36"/>
              </w:rPr>
              <w:t>11:45-15:00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20"/>
                <w:szCs w:val="36"/>
              </w:rPr>
              <w:t>1-4 туры</w:t>
            </w:r>
          </w:p>
        </w:tc>
        <w:tc>
          <w:tcPr>
            <w:tcW w:w="450" w:type="pct"/>
            <w:shd w:val="clear" w:color="auto" w:fill="E2EFD9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20"/>
                <w:szCs w:val="36"/>
              </w:rPr>
              <w:t>11:00-14:15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20"/>
                <w:szCs w:val="36"/>
              </w:rPr>
              <w:t>5-8 туры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20"/>
                <w:szCs w:val="36"/>
              </w:rPr>
              <w:t>14:45 закрытие</w:t>
            </w:r>
          </w:p>
        </w:tc>
        <w:tc>
          <w:tcPr>
            <w:tcW w:w="466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977726" w:rsidRPr="00146EF1" w:rsidTr="00967CD1">
        <w:trPr>
          <w:trHeight w:val="1133"/>
          <w:jc w:val="center"/>
        </w:trPr>
        <w:tc>
          <w:tcPr>
            <w:tcW w:w="1962" w:type="pct"/>
          </w:tcPr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Открытое первенство Василеостровского района по шахматам среди детей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2016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.р. и моложе,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 7 туров, контроль времени 10+5. Отдельный зачет для участников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2017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.р.*</w:t>
            </w: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146EF1">
              <w:rPr>
                <w:rFonts w:ascii="Times New Roman" w:hAnsi="Times New Roman"/>
                <w:sz w:val="24"/>
                <w:szCs w:val="36"/>
              </w:rPr>
              <w:t>взнос</w:t>
            </w:r>
            <w:r w:rsidRPr="00146EF1">
              <w:rPr>
                <w:rFonts w:ascii="Times New Roman" w:hAnsi="Times New Roman"/>
                <w:sz w:val="28"/>
                <w:szCs w:val="36"/>
              </w:rPr>
              <w:t xml:space="preserve"> 1500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bookmarkStart w:id="0" w:name="_GoBack"/>
            <w:bookmarkEnd w:id="0"/>
            <w:r w:rsidRPr="00146EF1">
              <w:rPr>
                <w:rFonts w:ascii="Times New Roman" w:hAnsi="Times New Roman"/>
                <w:b/>
                <w:sz w:val="24"/>
                <w:szCs w:val="36"/>
              </w:rPr>
              <w:t>Р 2016</w:t>
            </w:r>
          </w:p>
        </w:tc>
        <w:tc>
          <w:tcPr>
            <w:tcW w:w="458" w:type="pct"/>
            <w:shd w:val="clear" w:color="auto" w:fill="E2EFD9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11:00-11:30 регистрация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11:45-15:00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1-7 тур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15:00 закрытие</w:t>
            </w: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50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66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977726" w:rsidRPr="00146EF1" w:rsidTr="00967CD1">
        <w:trPr>
          <w:jc w:val="center"/>
        </w:trPr>
        <w:tc>
          <w:tcPr>
            <w:tcW w:w="1962" w:type="pct"/>
          </w:tcPr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Турнир по быстрым шахматам для детей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2014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.р. и моложе,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 7 туров, контроль времени 10+5. Отдельный зачет для участников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2015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.р.*</w:t>
            </w: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146EF1">
              <w:rPr>
                <w:rFonts w:ascii="Times New Roman" w:hAnsi="Times New Roman"/>
                <w:sz w:val="24"/>
                <w:szCs w:val="36"/>
              </w:rPr>
              <w:t>взнос</w:t>
            </w:r>
            <w:r w:rsidRPr="00146EF1">
              <w:rPr>
                <w:rFonts w:ascii="Times New Roman" w:hAnsi="Times New Roman"/>
                <w:sz w:val="28"/>
                <w:szCs w:val="36"/>
              </w:rPr>
              <w:t xml:space="preserve"> 1500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146EF1">
              <w:rPr>
                <w:rFonts w:ascii="Times New Roman" w:hAnsi="Times New Roman"/>
                <w:b/>
                <w:sz w:val="24"/>
                <w:szCs w:val="36"/>
              </w:rPr>
              <w:t>Р 2014</w:t>
            </w:r>
          </w:p>
        </w:tc>
        <w:tc>
          <w:tcPr>
            <w:tcW w:w="458" w:type="pct"/>
            <w:shd w:val="clear" w:color="auto" w:fill="E2EFD9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11:00-11:30 регистрация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11:45-15:00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1-7 тур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15:15 закрытие</w:t>
            </w: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50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66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977726" w:rsidRPr="00146EF1" w:rsidTr="00967CD1">
        <w:trPr>
          <w:jc w:val="center"/>
        </w:trPr>
        <w:tc>
          <w:tcPr>
            <w:tcW w:w="1962" w:type="pct"/>
          </w:tcPr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Турнир по быстрым шахматам для детей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2012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.р. и моложе,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 7 туров, контроль времени 10+5. </w:t>
            </w: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146EF1">
              <w:rPr>
                <w:rFonts w:ascii="Times New Roman" w:hAnsi="Times New Roman"/>
                <w:sz w:val="24"/>
                <w:szCs w:val="36"/>
              </w:rPr>
              <w:t>взнос</w:t>
            </w:r>
            <w:r w:rsidRPr="00146EF1">
              <w:rPr>
                <w:rFonts w:ascii="Times New Roman" w:hAnsi="Times New Roman"/>
                <w:sz w:val="28"/>
                <w:szCs w:val="36"/>
              </w:rPr>
              <w:t xml:space="preserve"> 1500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146EF1">
              <w:rPr>
                <w:rFonts w:ascii="Times New Roman" w:hAnsi="Times New Roman"/>
                <w:b/>
                <w:sz w:val="24"/>
                <w:szCs w:val="36"/>
              </w:rPr>
              <w:t>Р 2012</w:t>
            </w:r>
          </w:p>
        </w:tc>
        <w:tc>
          <w:tcPr>
            <w:tcW w:w="458" w:type="pct"/>
            <w:shd w:val="clear" w:color="auto" w:fill="E2EFD9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16:00-16:30 регистрация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16:30-20:00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1-7 тур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20:15 закрытие</w:t>
            </w: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50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66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977726" w:rsidRPr="00146EF1" w:rsidTr="00967CD1">
        <w:trPr>
          <w:jc w:val="center"/>
        </w:trPr>
        <w:tc>
          <w:tcPr>
            <w:tcW w:w="1962" w:type="pct"/>
          </w:tcPr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Турнир по быстрым шахматам для всех желающих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без ограничения возраста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, 7 туров, контроль времени 10+5.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Обсчет международного и российского рейтинга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>, призы денежные.</w:t>
            </w: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146EF1">
              <w:rPr>
                <w:rFonts w:ascii="Times New Roman" w:hAnsi="Times New Roman"/>
                <w:sz w:val="24"/>
                <w:szCs w:val="36"/>
              </w:rPr>
              <w:t>взнос</w:t>
            </w:r>
            <w:r w:rsidRPr="00146EF1">
              <w:rPr>
                <w:rFonts w:ascii="Times New Roman" w:hAnsi="Times New Roman"/>
                <w:sz w:val="28"/>
                <w:szCs w:val="36"/>
              </w:rPr>
              <w:t xml:space="preserve"> 1500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6"/>
                <w:lang w:val="en-US"/>
              </w:rPr>
            </w:pPr>
            <w:r w:rsidRPr="00146EF1">
              <w:rPr>
                <w:rFonts w:ascii="Times New Roman" w:hAnsi="Times New Roman"/>
                <w:b/>
                <w:sz w:val="24"/>
                <w:szCs w:val="36"/>
              </w:rPr>
              <w:t xml:space="preserve">Р 1 </w:t>
            </w:r>
            <w:r w:rsidRPr="00146EF1">
              <w:rPr>
                <w:rFonts w:ascii="Times New Roman" w:hAnsi="Times New Roman"/>
                <w:b/>
                <w:sz w:val="24"/>
                <w:szCs w:val="36"/>
                <w:lang w:val="en-US"/>
              </w:rPr>
              <w:t>OPEN</w:t>
            </w:r>
          </w:p>
        </w:tc>
        <w:tc>
          <w:tcPr>
            <w:tcW w:w="458" w:type="pct"/>
            <w:shd w:val="clear" w:color="auto" w:fill="E2EFD9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16:00-16:30 регистрация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16:30-20:00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1-7 тур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20:15 закрытие</w:t>
            </w: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50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66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977726" w:rsidRPr="00146EF1" w:rsidTr="00967CD1">
        <w:trPr>
          <w:jc w:val="center"/>
        </w:trPr>
        <w:tc>
          <w:tcPr>
            <w:tcW w:w="1962" w:type="pct"/>
          </w:tcPr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Блицтурнир для детей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2016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и моложе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, 11 туров, контроль времени 3+2. Отдельный зачет для участников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2017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.р.*</w:t>
            </w: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146EF1">
              <w:rPr>
                <w:rFonts w:ascii="Times New Roman" w:hAnsi="Times New Roman"/>
                <w:sz w:val="24"/>
                <w:szCs w:val="36"/>
              </w:rPr>
              <w:t>взнос</w:t>
            </w:r>
            <w:r w:rsidRPr="00146EF1">
              <w:rPr>
                <w:rFonts w:ascii="Times New Roman" w:hAnsi="Times New Roman"/>
                <w:sz w:val="28"/>
                <w:szCs w:val="36"/>
              </w:rPr>
              <w:t xml:space="preserve"> 1500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146EF1">
              <w:rPr>
                <w:rFonts w:ascii="Times New Roman" w:hAnsi="Times New Roman"/>
                <w:b/>
                <w:sz w:val="24"/>
                <w:szCs w:val="36"/>
              </w:rPr>
              <w:t>Б 2016</w:t>
            </w:r>
          </w:p>
        </w:tc>
        <w:tc>
          <w:tcPr>
            <w:tcW w:w="458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50" w:type="pct"/>
            <w:shd w:val="clear" w:color="auto" w:fill="E2EFD9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16:00-16:30 регистрация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16:30-20:00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1-11 тур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20:15 закрытие</w:t>
            </w:r>
          </w:p>
        </w:tc>
        <w:tc>
          <w:tcPr>
            <w:tcW w:w="466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977726" w:rsidRPr="00146EF1" w:rsidTr="00967CD1">
        <w:trPr>
          <w:trHeight w:val="878"/>
          <w:jc w:val="center"/>
        </w:trPr>
        <w:tc>
          <w:tcPr>
            <w:tcW w:w="1962" w:type="pct"/>
          </w:tcPr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Блицтурнир для детей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2014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и моложе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, 11 туров, контроль времени 3+2. Отдельный зачет для участников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2015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.р.*</w:t>
            </w: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146EF1">
              <w:rPr>
                <w:rFonts w:ascii="Times New Roman" w:hAnsi="Times New Roman"/>
                <w:sz w:val="24"/>
                <w:szCs w:val="36"/>
              </w:rPr>
              <w:t>взнос</w:t>
            </w:r>
            <w:r w:rsidRPr="00146EF1">
              <w:rPr>
                <w:rFonts w:ascii="Times New Roman" w:hAnsi="Times New Roman"/>
                <w:sz w:val="28"/>
                <w:szCs w:val="36"/>
              </w:rPr>
              <w:t xml:space="preserve"> 1500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146EF1">
              <w:rPr>
                <w:rFonts w:ascii="Times New Roman" w:hAnsi="Times New Roman"/>
                <w:b/>
                <w:sz w:val="24"/>
                <w:szCs w:val="36"/>
              </w:rPr>
              <w:t>Б 2014</w:t>
            </w:r>
          </w:p>
        </w:tc>
        <w:tc>
          <w:tcPr>
            <w:tcW w:w="458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50" w:type="pct"/>
            <w:shd w:val="clear" w:color="auto" w:fill="E2EFD9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16:00-16:30 регистрация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16:30-20:00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1-11 тур</w:t>
            </w:r>
          </w:p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  <w:r w:rsidRPr="00146EF1">
              <w:rPr>
                <w:rFonts w:ascii="Times New Roman" w:hAnsi="Times New Roman"/>
                <w:sz w:val="18"/>
                <w:szCs w:val="36"/>
              </w:rPr>
              <w:t>20:15 закрытие</w:t>
            </w:r>
          </w:p>
        </w:tc>
        <w:tc>
          <w:tcPr>
            <w:tcW w:w="466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977726" w:rsidRPr="00146EF1" w:rsidTr="00967CD1">
        <w:trPr>
          <w:jc w:val="center"/>
        </w:trPr>
        <w:tc>
          <w:tcPr>
            <w:tcW w:w="1962" w:type="pct"/>
          </w:tcPr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Блицтурнир для детей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2012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и моложе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, 11 туров, контроль времени 3+2. </w:t>
            </w: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146EF1">
              <w:rPr>
                <w:rFonts w:ascii="Times New Roman" w:hAnsi="Times New Roman"/>
                <w:sz w:val="24"/>
                <w:szCs w:val="36"/>
              </w:rPr>
              <w:t>взнос</w:t>
            </w:r>
            <w:r w:rsidRPr="00146EF1">
              <w:rPr>
                <w:rFonts w:ascii="Times New Roman" w:hAnsi="Times New Roman"/>
                <w:sz w:val="28"/>
                <w:szCs w:val="36"/>
              </w:rPr>
              <w:t xml:space="preserve"> 1500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146EF1">
              <w:rPr>
                <w:rFonts w:ascii="Times New Roman" w:hAnsi="Times New Roman"/>
                <w:b/>
                <w:sz w:val="24"/>
                <w:szCs w:val="36"/>
              </w:rPr>
              <w:t>Б 2012</w:t>
            </w:r>
          </w:p>
        </w:tc>
        <w:tc>
          <w:tcPr>
            <w:tcW w:w="458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64" w:type="pct"/>
            <w:shd w:val="clear" w:color="auto" w:fill="E2EFD9"/>
            <w:vAlign w:val="center"/>
          </w:tcPr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16:00-16:30 регистрация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16:30-20:00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1-11 тур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20:15 закрытие</w:t>
            </w:r>
          </w:p>
        </w:tc>
        <w:tc>
          <w:tcPr>
            <w:tcW w:w="450" w:type="pct"/>
            <w:vAlign w:val="center"/>
          </w:tcPr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977726" w:rsidRPr="00146EF1" w:rsidTr="00967CD1">
        <w:trPr>
          <w:jc w:val="center"/>
        </w:trPr>
        <w:tc>
          <w:tcPr>
            <w:tcW w:w="1962" w:type="pct"/>
          </w:tcPr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Блицтурнир для всех желающих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без ограничения возраста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, 11 туров, контроль времени 3+2.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 xml:space="preserve">Обсчет международного и российского рейтинга, 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>призы денежные.</w:t>
            </w: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146EF1">
              <w:rPr>
                <w:rFonts w:ascii="Times New Roman" w:hAnsi="Times New Roman"/>
                <w:sz w:val="24"/>
                <w:szCs w:val="36"/>
              </w:rPr>
              <w:t>взнос</w:t>
            </w:r>
            <w:r w:rsidRPr="00146EF1">
              <w:rPr>
                <w:rFonts w:ascii="Times New Roman" w:hAnsi="Times New Roman"/>
                <w:sz w:val="28"/>
                <w:szCs w:val="36"/>
              </w:rPr>
              <w:t xml:space="preserve"> 1500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6"/>
                <w:lang w:val="en-US"/>
              </w:rPr>
            </w:pPr>
            <w:r w:rsidRPr="00146EF1">
              <w:rPr>
                <w:rFonts w:ascii="Times New Roman" w:hAnsi="Times New Roman"/>
                <w:b/>
                <w:sz w:val="24"/>
                <w:szCs w:val="36"/>
              </w:rPr>
              <w:t xml:space="preserve">Б 1 </w:t>
            </w:r>
            <w:r w:rsidRPr="00146EF1">
              <w:rPr>
                <w:rFonts w:ascii="Times New Roman" w:hAnsi="Times New Roman"/>
                <w:b/>
                <w:sz w:val="24"/>
                <w:szCs w:val="36"/>
                <w:lang w:val="en-US"/>
              </w:rPr>
              <w:t>OPEN</w:t>
            </w:r>
          </w:p>
        </w:tc>
        <w:tc>
          <w:tcPr>
            <w:tcW w:w="458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64" w:type="pct"/>
            <w:shd w:val="clear" w:color="auto" w:fill="E2EFD9"/>
            <w:vAlign w:val="center"/>
          </w:tcPr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16:00-16:30 регистрация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16:30-20:00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1-11 тур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20:15 закрытие</w:t>
            </w:r>
          </w:p>
        </w:tc>
        <w:tc>
          <w:tcPr>
            <w:tcW w:w="450" w:type="pct"/>
            <w:vAlign w:val="center"/>
          </w:tcPr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977726" w:rsidRPr="00146EF1" w:rsidTr="00967CD1">
        <w:trPr>
          <w:jc w:val="center"/>
        </w:trPr>
        <w:tc>
          <w:tcPr>
            <w:tcW w:w="1962" w:type="pct"/>
          </w:tcPr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Турнир по быстрым шахматам для детей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2010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.р. и моложе,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 7 туров, контроль времени 10+5. </w:t>
            </w: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146EF1">
              <w:rPr>
                <w:rFonts w:ascii="Times New Roman" w:hAnsi="Times New Roman"/>
                <w:sz w:val="24"/>
                <w:szCs w:val="36"/>
              </w:rPr>
              <w:t>взнос</w:t>
            </w:r>
            <w:r w:rsidRPr="00146EF1">
              <w:rPr>
                <w:rFonts w:ascii="Times New Roman" w:hAnsi="Times New Roman"/>
                <w:sz w:val="28"/>
                <w:szCs w:val="36"/>
              </w:rPr>
              <w:t xml:space="preserve"> 1500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146EF1">
              <w:rPr>
                <w:rFonts w:ascii="Times New Roman" w:hAnsi="Times New Roman"/>
                <w:b/>
                <w:sz w:val="24"/>
                <w:szCs w:val="36"/>
              </w:rPr>
              <w:t>Р 2010</w:t>
            </w:r>
          </w:p>
        </w:tc>
        <w:tc>
          <w:tcPr>
            <w:tcW w:w="458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64" w:type="pct"/>
            <w:vAlign w:val="center"/>
          </w:tcPr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E2EFD9"/>
            <w:vAlign w:val="center"/>
          </w:tcPr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17:00-17:30 регистрация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17:30-21:00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1-7 тур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21:15 закрытие</w:t>
            </w: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977726" w:rsidRPr="00146EF1" w:rsidTr="00967CD1">
        <w:trPr>
          <w:jc w:val="center"/>
        </w:trPr>
        <w:tc>
          <w:tcPr>
            <w:tcW w:w="1962" w:type="pct"/>
          </w:tcPr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Турнир по быстрым шахматам для всех желающих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без ограничения возраста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, 7 туров, контроль времени 10+5.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Обсчет международного и российского рейтинга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>, призы денежные.</w:t>
            </w: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146EF1">
              <w:rPr>
                <w:rFonts w:ascii="Times New Roman" w:hAnsi="Times New Roman"/>
                <w:sz w:val="24"/>
                <w:szCs w:val="36"/>
              </w:rPr>
              <w:t>взнос</w:t>
            </w:r>
            <w:r w:rsidRPr="00146EF1">
              <w:rPr>
                <w:rFonts w:ascii="Times New Roman" w:hAnsi="Times New Roman"/>
                <w:sz w:val="28"/>
                <w:szCs w:val="36"/>
              </w:rPr>
              <w:t xml:space="preserve"> 1500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146EF1">
              <w:rPr>
                <w:rFonts w:ascii="Times New Roman" w:hAnsi="Times New Roman"/>
                <w:b/>
                <w:sz w:val="24"/>
                <w:szCs w:val="36"/>
              </w:rPr>
              <w:t xml:space="preserve">Р 2 </w:t>
            </w:r>
            <w:r w:rsidRPr="00146EF1">
              <w:rPr>
                <w:rFonts w:ascii="Times New Roman" w:hAnsi="Times New Roman"/>
                <w:b/>
                <w:sz w:val="24"/>
                <w:szCs w:val="36"/>
                <w:lang w:val="en-US"/>
              </w:rPr>
              <w:t>OPEN</w:t>
            </w:r>
          </w:p>
        </w:tc>
        <w:tc>
          <w:tcPr>
            <w:tcW w:w="458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64" w:type="pct"/>
            <w:vAlign w:val="center"/>
          </w:tcPr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E2EFD9"/>
            <w:vAlign w:val="center"/>
          </w:tcPr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17:00-17:30 регистрация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17:30-21:00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1-7 тур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21:15 закрытие</w:t>
            </w: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977726" w:rsidRPr="00146EF1" w:rsidTr="00967CD1">
        <w:trPr>
          <w:jc w:val="center"/>
        </w:trPr>
        <w:tc>
          <w:tcPr>
            <w:tcW w:w="1962" w:type="pct"/>
          </w:tcPr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Блицтурнир для детей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67CD1">
                <w:rPr>
                  <w:rFonts w:ascii="Times New Roman" w:hAnsi="Times New Roman"/>
                  <w:b/>
                  <w:sz w:val="24"/>
                  <w:szCs w:val="24"/>
                </w:rPr>
                <w:t>2010 г</w:t>
              </w:r>
            </w:smartTag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и моложе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, 11 туров, контроль времени 3+2. </w:t>
            </w: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146EF1">
              <w:rPr>
                <w:rFonts w:ascii="Times New Roman" w:hAnsi="Times New Roman"/>
                <w:sz w:val="24"/>
                <w:szCs w:val="36"/>
              </w:rPr>
              <w:t>взнос</w:t>
            </w:r>
            <w:r w:rsidRPr="00146EF1">
              <w:rPr>
                <w:rFonts w:ascii="Times New Roman" w:hAnsi="Times New Roman"/>
                <w:sz w:val="28"/>
                <w:szCs w:val="36"/>
              </w:rPr>
              <w:t xml:space="preserve"> 1500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146EF1">
              <w:rPr>
                <w:rFonts w:ascii="Times New Roman" w:hAnsi="Times New Roman"/>
                <w:b/>
                <w:sz w:val="24"/>
                <w:szCs w:val="36"/>
              </w:rPr>
              <w:t>Б 2010</w:t>
            </w:r>
          </w:p>
        </w:tc>
        <w:tc>
          <w:tcPr>
            <w:tcW w:w="458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50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  <w:tc>
          <w:tcPr>
            <w:tcW w:w="466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464" w:type="pct"/>
            <w:shd w:val="clear" w:color="auto" w:fill="E2EFD9"/>
            <w:vAlign w:val="center"/>
          </w:tcPr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17:00-17:30 регистрация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17:30-21:00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1-11 тур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21:15 закрытие</w:t>
            </w:r>
          </w:p>
        </w:tc>
      </w:tr>
      <w:tr w:rsidR="00977726" w:rsidRPr="00146EF1" w:rsidTr="00967CD1">
        <w:trPr>
          <w:jc w:val="center"/>
        </w:trPr>
        <w:tc>
          <w:tcPr>
            <w:tcW w:w="1962" w:type="pct"/>
          </w:tcPr>
          <w:p w:rsidR="00977726" w:rsidRPr="00967CD1" w:rsidRDefault="00977726" w:rsidP="001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CD1">
              <w:rPr>
                <w:rFonts w:ascii="Times New Roman" w:hAnsi="Times New Roman"/>
                <w:sz w:val="24"/>
                <w:szCs w:val="24"/>
              </w:rPr>
              <w:t xml:space="preserve">Блицтурнир для всех желающих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>без ограничения возраста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 xml:space="preserve">, 11 туров, контроль времени 3+2. </w:t>
            </w:r>
            <w:r w:rsidRPr="00967CD1">
              <w:rPr>
                <w:rFonts w:ascii="Times New Roman" w:hAnsi="Times New Roman"/>
                <w:b/>
                <w:sz w:val="24"/>
                <w:szCs w:val="24"/>
              </w:rPr>
              <w:t xml:space="preserve">Обсчет международного и российского рейтинга, </w:t>
            </w:r>
            <w:r w:rsidRPr="00967CD1">
              <w:rPr>
                <w:rFonts w:ascii="Times New Roman" w:hAnsi="Times New Roman"/>
                <w:sz w:val="24"/>
                <w:szCs w:val="24"/>
              </w:rPr>
              <w:t>призы денежные.</w:t>
            </w:r>
          </w:p>
        </w:tc>
        <w:tc>
          <w:tcPr>
            <w:tcW w:w="32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146EF1">
              <w:rPr>
                <w:rFonts w:ascii="Times New Roman" w:hAnsi="Times New Roman"/>
                <w:sz w:val="24"/>
                <w:szCs w:val="36"/>
              </w:rPr>
              <w:t>взнос</w:t>
            </w:r>
            <w:r w:rsidRPr="00146EF1">
              <w:rPr>
                <w:rFonts w:ascii="Times New Roman" w:hAnsi="Times New Roman"/>
                <w:sz w:val="28"/>
                <w:szCs w:val="36"/>
              </w:rPr>
              <w:t xml:space="preserve"> 1500</w:t>
            </w:r>
          </w:p>
        </w:tc>
        <w:tc>
          <w:tcPr>
            <w:tcW w:w="413" w:type="pct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146EF1">
              <w:rPr>
                <w:rFonts w:ascii="Times New Roman" w:hAnsi="Times New Roman"/>
                <w:b/>
                <w:sz w:val="24"/>
                <w:szCs w:val="36"/>
              </w:rPr>
              <w:t xml:space="preserve">Б 2 </w:t>
            </w:r>
            <w:r w:rsidRPr="00146EF1">
              <w:rPr>
                <w:rFonts w:ascii="Times New Roman" w:hAnsi="Times New Roman"/>
                <w:b/>
                <w:sz w:val="24"/>
                <w:szCs w:val="36"/>
                <w:lang w:val="en-US"/>
              </w:rPr>
              <w:t>OPEN</w:t>
            </w:r>
          </w:p>
        </w:tc>
        <w:tc>
          <w:tcPr>
            <w:tcW w:w="458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464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450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466" w:type="pct"/>
            <w:vAlign w:val="center"/>
          </w:tcPr>
          <w:p w:rsidR="00977726" w:rsidRPr="00146EF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464" w:type="pct"/>
            <w:shd w:val="clear" w:color="auto" w:fill="E2EFD9"/>
            <w:vAlign w:val="center"/>
          </w:tcPr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17:00-17:30 регистрация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17:30-21:00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1-1 тур</w:t>
            </w:r>
          </w:p>
          <w:p w:rsidR="00977726" w:rsidRPr="00967CD1" w:rsidRDefault="00977726" w:rsidP="00146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CD1">
              <w:rPr>
                <w:rFonts w:ascii="Times New Roman" w:hAnsi="Times New Roman"/>
                <w:sz w:val="18"/>
                <w:szCs w:val="18"/>
              </w:rPr>
              <w:t>21:15 закрытие</w:t>
            </w:r>
          </w:p>
        </w:tc>
      </w:tr>
    </w:tbl>
    <w:p w:rsidR="00977726" w:rsidRDefault="00977726" w:rsidP="00EE71A7">
      <w:pPr>
        <w:pStyle w:val="Default"/>
        <w:jc w:val="center"/>
        <w:rPr>
          <w:sz w:val="27"/>
          <w:szCs w:val="27"/>
        </w:rPr>
      </w:pPr>
    </w:p>
    <w:p w:rsidR="00977726" w:rsidRDefault="00977726" w:rsidP="00EE71A7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*</w:t>
      </w:r>
      <w:r>
        <w:rPr>
          <w:b/>
          <w:bCs/>
          <w:sz w:val="27"/>
          <w:szCs w:val="27"/>
        </w:rPr>
        <w:t>В турнирах предусмотрен зачет для разных возрастных категорий, при наличии не менее 10 участников данного возраста</w:t>
      </w:r>
    </w:p>
    <w:p w:rsidR="00977726" w:rsidRDefault="00977726" w:rsidP="00EE71A7">
      <w:pPr>
        <w:pStyle w:val="Default"/>
        <w:jc w:val="center"/>
        <w:rPr>
          <w:sz w:val="27"/>
          <w:szCs w:val="27"/>
        </w:rPr>
      </w:pPr>
    </w:p>
    <w:p w:rsidR="00977726" w:rsidRPr="00673837" w:rsidRDefault="00977726" w:rsidP="00673837">
      <w:pPr>
        <w:spacing w:after="0" w:line="240" w:lineRule="auto"/>
        <w:ind w:right="282"/>
        <w:jc w:val="center"/>
        <w:rPr>
          <w:rFonts w:ascii="Times New Roman" w:hAnsi="Times New Roman"/>
          <w:sz w:val="32"/>
          <w:szCs w:val="28"/>
        </w:rPr>
      </w:pPr>
      <w:r w:rsidRPr="00673837">
        <w:rPr>
          <w:rFonts w:ascii="Times New Roman" w:hAnsi="Times New Roman"/>
          <w:color w:val="000000"/>
          <w:sz w:val="32"/>
          <w:szCs w:val="28"/>
        </w:rPr>
        <w:t>Прием заявок осуществляется только по ссылке</w:t>
      </w:r>
      <w:r w:rsidRPr="00673837">
        <w:rPr>
          <w:rFonts w:ascii="Times New Roman" w:hAnsi="Times New Roman"/>
          <w:sz w:val="32"/>
          <w:szCs w:val="28"/>
        </w:rPr>
        <w:t xml:space="preserve">:  </w:t>
      </w:r>
      <w:hyperlink r:id="rId5" w:history="1">
        <w:r w:rsidRPr="00673837">
          <w:rPr>
            <w:rStyle w:val="Hyperlink"/>
            <w:sz w:val="32"/>
            <w:szCs w:val="28"/>
          </w:rPr>
          <w:t>https://forms.yandex.ru/u/65ce464102848f108ffd60b1/</w:t>
        </w:r>
      </w:hyperlink>
    </w:p>
    <w:p w:rsidR="00977726" w:rsidRDefault="00977726" w:rsidP="009F49C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7"/>
          <w:szCs w:val="27"/>
        </w:rPr>
        <w:t xml:space="preserve">Приём взносов – на регистрации. </w:t>
      </w:r>
      <w:r>
        <w:rPr>
          <w:sz w:val="28"/>
          <w:szCs w:val="28"/>
        </w:rPr>
        <w:t xml:space="preserve">Подробно время </w:t>
      </w:r>
      <w:r>
        <w:rPr>
          <w:b/>
          <w:bCs/>
          <w:sz w:val="28"/>
          <w:szCs w:val="28"/>
        </w:rPr>
        <w:t xml:space="preserve">начала </w:t>
      </w:r>
      <w:r>
        <w:rPr>
          <w:sz w:val="28"/>
          <w:szCs w:val="28"/>
        </w:rPr>
        <w:t>соревнований указано в таблице.</w:t>
      </w:r>
    </w:p>
    <w:p w:rsidR="00977726" w:rsidRDefault="00977726" w:rsidP="00EE71A7">
      <w:pPr>
        <w:pStyle w:val="Default"/>
        <w:jc w:val="center"/>
        <w:rPr>
          <w:sz w:val="32"/>
          <w:szCs w:val="32"/>
        </w:rPr>
      </w:pPr>
    </w:p>
    <w:p w:rsidR="00977726" w:rsidRDefault="00977726" w:rsidP="00EE71A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Без предварительной регистрации взнос увеличивается на 200 рублей.</w:t>
      </w:r>
    </w:p>
    <w:p w:rsidR="00977726" w:rsidRDefault="00977726" w:rsidP="00EE71A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Оргкомитет: </w:t>
      </w:r>
      <w:hyperlink r:id="rId6" w:history="1">
        <w:r w:rsidRPr="0046486C">
          <w:rPr>
            <w:rStyle w:val="Hyperlink"/>
            <w:sz w:val="28"/>
            <w:szCs w:val="28"/>
            <w:lang w:val="en-US"/>
          </w:rPr>
          <w:t>https</w:t>
        </w:r>
        <w:r w:rsidRPr="0046486C">
          <w:rPr>
            <w:rStyle w:val="Hyperlink"/>
            <w:sz w:val="28"/>
            <w:szCs w:val="28"/>
          </w:rPr>
          <w:t>://</w:t>
        </w:r>
        <w:r w:rsidRPr="0046486C">
          <w:rPr>
            <w:rStyle w:val="Hyperlink"/>
            <w:sz w:val="28"/>
            <w:szCs w:val="28"/>
            <w:lang w:val="en-US"/>
          </w:rPr>
          <w:t>vk</w:t>
        </w:r>
        <w:r w:rsidRPr="0046486C">
          <w:rPr>
            <w:rStyle w:val="Hyperlink"/>
            <w:sz w:val="28"/>
            <w:szCs w:val="28"/>
          </w:rPr>
          <w:t>.</w:t>
        </w:r>
        <w:r w:rsidRPr="0046486C">
          <w:rPr>
            <w:rStyle w:val="Hyperlink"/>
            <w:sz w:val="28"/>
            <w:szCs w:val="28"/>
            <w:lang w:val="en-US"/>
          </w:rPr>
          <w:t>com</w:t>
        </w:r>
        <w:r w:rsidRPr="0046486C">
          <w:rPr>
            <w:rStyle w:val="Hyperlink"/>
            <w:sz w:val="28"/>
            <w:szCs w:val="28"/>
          </w:rPr>
          <w:t>/</w:t>
        </w:r>
        <w:r w:rsidRPr="0046486C">
          <w:rPr>
            <w:rStyle w:val="Hyperlink"/>
            <w:sz w:val="28"/>
            <w:szCs w:val="28"/>
            <w:lang w:val="en-US"/>
          </w:rPr>
          <w:t>vochess</w:t>
        </w:r>
      </w:hyperlink>
      <w:r>
        <w:rPr>
          <w:sz w:val="28"/>
          <w:szCs w:val="28"/>
        </w:rPr>
        <w:t xml:space="preserve"> , </w:t>
      </w:r>
      <w:r w:rsidRPr="00EE71A7">
        <w:rPr>
          <w:sz w:val="28"/>
          <w:szCs w:val="28"/>
        </w:rPr>
        <w:t xml:space="preserve">chessvo@mail.ru </w:t>
      </w:r>
      <w:r>
        <w:rPr>
          <w:sz w:val="28"/>
          <w:szCs w:val="28"/>
        </w:rPr>
        <w:t xml:space="preserve">Горячев Леонид Юрьевич 8-911-777-07-25, </w:t>
      </w:r>
    </w:p>
    <w:p w:rsidR="00977726" w:rsidRDefault="00977726" w:rsidP="00EE71A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мм Малахов Игорь Александрович, мг Медникова Светлана Васильевна 8-921-970-17-17, </w:t>
      </w:r>
    </w:p>
    <w:p w:rsidR="00977726" w:rsidRDefault="00977726" w:rsidP="00C94CD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Кудрина Юлия Анатольевна 8-911-908-12-32</w:t>
      </w:r>
    </w:p>
    <w:p w:rsidR="00977726" w:rsidRDefault="00977726" w:rsidP="00673837">
      <w:pPr>
        <w:pStyle w:val="Default"/>
        <w:jc w:val="center"/>
        <w:rPr>
          <w:sz w:val="28"/>
          <w:szCs w:val="28"/>
        </w:rPr>
      </w:pPr>
    </w:p>
    <w:p w:rsidR="00977726" w:rsidRPr="00EE71A7" w:rsidRDefault="00977726" w:rsidP="00673837">
      <w:pPr>
        <w:shd w:val="clear" w:color="auto" w:fill="FFFFFF"/>
        <w:spacing w:before="100" w:beforeAutospacing="1" w:after="100" w:afterAutospacing="1" w:line="240" w:lineRule="auto"/>
        <w:contextualSpacing/>
        <w:rPr>
          <w:sz w:val="28"/>
          <w:szCs w:val="28"/>
        </w:rPr>
      </w:pPr>
    </w:p>
    <w:sectPr w:rsidR="00977726" w:rsidRPr="00EE71A7" w:rsidSect="00967CD1">
      <w:pgSz w:w="16838" w:h="11906" w:orient="landscape"/>
      <w:pgMar w:top="426" w:right="720" w:bottom="71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A22E6"/>
    <w:multiLevelType w:val="hybridMultilevel"/>
    <w:tmpl w:val="7A686098"/>
    <w:lvl w:ilvl="0" w:tplc="A72CEFB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444"/>
    <w:rsid w:val="00034A2D"/>
    <w:rsid w:val="00053581"/>
    <w:rsid w:val="00125547"/>
    <w:rsid w:val="00146EF1"/>
    <w:rsid w:val="001F0828"/>
    <w:rsid w:val="001F76A6"/>
    <w:rsid w:val="0028222F"/>
    <w:rsid w:val="002A71F6"/>
    <w:rsid w:val="00335552"/>
    <w:rsid w:val="00366FCB"/>
    <w:rsid w:val="00463892"/>
    <w:rsid w:val="0046486C"/>
    <w:rsid w:val="005F416A"/>
    <w:rsid w:val="00603E93"/>
    <w:rsid w:val="00673837"/>
    <w:rsid w:val="00685FD6"/>
    <w:rsid w:val="00722E01"/>
    <w:rsid w:val="00746581"/>
    <w:rsid w:val="007E37A2"/>
    <w:rsid w:val="008222F2"/>
    <w:rsid w:val="008E5FAE"/>
    <w:rsid w:val="00911E14"/>
    <w:rsid w:val="0092313E"/>
    <w:rsid w:val="009243BA"/>
    <w:rsid w:val="009670B7"/>
    <w:rsid w:val="00967CD1"/>
    <w:rsid w:val="00970CCC"/>
    <w:rsid w:val="00977726"/>
    <w:rsid w:val="009F050A"/>
    <w:rsid w:val="009F49C9"/>
    <w:rsid w:val="00BE2B5A"/>
    <w:rsid w:val="00BF5BAE"/>
    <w:rsid w:val="00C74E7A"/>
    <w:rsid w:val="00C94CDE"/>
    <w:rsid w:val="00CB470A"/>
    <w:rsid w:val="00CF061A"/>
    <w:rsid w:val="00D47FB3"/>
    <w:rsid w:val="00DB7826"/>
    <w:rsid w:val="00DE683F"/>
    <w:rsid w:val="00DF39C1"/>
    <w:rsid w:val="00DF76B4"/>
    <w:rsid w:val="00E20894"/>
    <w:rsid w:val="00E50946"/>
    <w:rsid w:val="00E72C1E"/>
    <w:rsid w:val="00EE71A7"/>
    <w:rsid w:val="00F25444"/>
    <w:rsid w:val="00F518C2"/>
    <w:rsid w:val="00F8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D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254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E71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673837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738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BE2B5A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335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ochess" TargetMode="External"/><Relationship Id="rId5" Type="http://schemas.openxmlformats.org/officeDocument/2006/relationships/hyperlink" Target="https://forms.yandex.ru/u/65ce464102848f108ffd60b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583</Words>
  <Characters>3328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SerS</cp:lastModifiedBy>
  <cp:revision>12</cp:revision>
  <dcterms:created xsi:type="dcterms:W3CDTF">2024-02-15T17:30:00Z</dcterms:created>
  <dcterms:modified xsi:type="dcterms:W3CDTF">2024-02-22T07:25:00Z</dcterms:modified>
</cp:coreProperties>
</file>